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449D" w14:textId="77777777" w:rsidR="00F725CF" w:rsidRDefault="00F725CF" w:rsidP="00F725CF">
      <w:pPr>
        <w:jc w:val="both"/>
      </w:pPr>
    </w:p>
    <w:p w14:paraId="5E622BCD" w14:textId="77777777" w:rsidR="00F725CF" w:rsidRDefault="00F725CF" w:rsidP="00F725CF">
      <w:pPr>
        <w:jc w:val="both"/>
      </w:pPr>
    </w:p>
    <w:p w14:paraId="77373F78" w14:textId="0A922E2C" w:rsidR="00F725CF" w:rsidRPr="008954A0" w:rsidRDefault="00F725CF" w:rsidP="00F725CF">
      <w:pPr>
        <w:jc w:val="both"/>
      </w:pPr>
      <w:r w:rsidRPr="008954A0">
        <w:t>KLASA: 400-0</w:t>
      </w:r>
      <w:r w:rsidR="00C5280B">
        <w:t>4</w:t>
      </w:r>
      <w:r>
        <w:t>/</w:t>
      </w:r>
      <w:r w:rsidR="003B2F11">
        <w:t>2</w:t>
      </w:r>
      <w:r w:rsidR="00CA10AB">
        <w:t>5</w:t>
      </w:r>
      <w:r>
        <w:t>-01/</w:t>
      </w:r>
      <w:r w:rsidR="00CA10AB">
        <w:t>1</w:t>
      </w:r>
    </w:p>
    <w:p w14:paraId="1D8AE34B" w14:textId="578F9F61" w:rsidR="00F725CF" w:rsidRPr="008954A0" w:rsidRDefault="00F725CF" w:rsidP="00F725CF">
      <w:pPr>
        <w:jc w:val="both"/>
      </w:pPr>
      <w:r w:rsidRPr="008954A0">
        <w:t>URBROJ: 2189-</w:t>
      </w:r>
      <w:r w:rsidR="00C5280B">
        <w:t>69</w:t>
      </w:r>
      <w:r>
        <w:t>-01-</w:t>
      </w:r>
      <w:r w:rsidR="003B2F11">
        <w:t>2</w:t>
      </w:r>
      <w:r w:rsidR="00FD7C53">
        <w:t>5</w:t>
      </w:r>
      <w:r>
        <w:t>-</w:t>
      </w:r>
      <w:r w:rsidR="00C5280B">
        <w:t>0</w:t>
      </w:r>
      <w:r w:rsidR="00FD7C53">
        <w:t>2</w:t>
      </w:r>
    </w:p>
    <w:p w14:paraId="743E8218" w14:textId="7F168635" w:rsidR="00F725CF" w:rsidRPr="008954A0" w:rsidRDefault="00F725CF" w:rsidP="00F725CF">
      <w:pPr>
        <w:jc w:val="both"/>
      </w:pPr>
      <w:r w:rsidRPr="008954A0">
        <w:t xml:space="preserve">Pitomača, </w:t>
      </w:r>
      <w:r w:rsidR="000165B8">
        <w:t>31.01.202</w:t>
      </w:r>
      <w:r w:rsidR="00FD7C53">
        <w:t>5</w:t>
      </w:r>
      <w:r w:rsidR="000165B8">
        <w:t>.</w:t>
      </w:r>
    </w:p>
    <w:p w14:paraId="1D11C85C" w14:textId="77777777" w:rsidR="00F725CF" w:rsidRPr="008954A0" w:rsidRDefault="00F725CF" w:rsidP="00F725CF">
      <w:pPr>
        <w:jc w:val="both"/>
      </w:pPr>
      <w:r w:rsidRPr="008954A0">
        <w:t xml:space="preserve"> </w:t>
      </w:r>
    </w:p>
    <w:p w14:paraId="4E402BCA" w14:textId="77777777" w:rsidR="00F725CF" w:rsidRPr="008954A0" w:rsidRDefault="00F725CF" w:rsidP="00F725CF">
      <w:pPr>
        <w:jc w:val="both"/>
      </w:pPr>
    </w:p>
    <w:p w14:paraId="0EDCD155" w14:textId="77777777" w:rsidR="00F725CF" w:rsidRPr="00C24D56" w:rsidRDefault="00F725CF" w:rsidP="00F725CF">
      <w:pPr>
        <w:pStyle w:val="Naslov4"/>
        <w:rPr>
          <w:sz w:val="28"/>
          <w:szCs w:val="28"/>
        </w:rPr>
      </w:pPr>
      <w:r w:rsidRPr="00C24D56">
        <w:rPr>
          <w:sz w:val="28"/>
          <w:szCs w:val="28"/>
        </w:rPr>
        <w:t>BI</w:t>
      </w:r>
      <w:r w:rsidR="00C5280B">
        <w:rPr>
          <w:sz w:val="28"/>
          <w:szCs w:val="28"/>
        </w:rPr>
        <w:t>L</w:t>
      </w:r>
      <w:r w:rsidRPr="00C24D56">
        <w:rPr>
          <w:sz w:val="28"/>
          <w:szCs w:val="28"/>
        </w:rPr>
        <w:t>JEŠK</w:t>
      </w:r>
      <w:r w:rsidR="00C5280B">
        <w:rPr>
          <w:sz w:val="28"/>
          <w:szCs w:val="28"/>
        </w:rPr>
        <w:t>E</w:t>
      </w:r>
      <w:r w:rsidRPr="00C24D56">
        <w:rPr>
          <w:sz w:val="28"/>
          <w:szCs w:val="28"/>
        </w:rPr>
        <w:t xml:space="preserve"> UZ FINANCIJSKO IZVJEŠĆE</w:t>
      </w:r>
    </w:p>
    <w:p w14:paraId="48576167" w14:textId="77777777" w:rsidR="00F725CF" w:rsidRPr="008954A0" w:rsidRDefault="00F725CF" w:rsidP="00F725CF">
      <w:pPr>
        <w:jc w:val="both"/>
        <w:rPr>
          <w:b/>
          <w:bCs/>
        </w:rPr>
      </w:pPr>
    </w:p>
    <w:p w14:paraId="5B4076BF" w14:textId="77777777" w:rsidR="00F725CF" w:rsidRPr="008954A0" w:rsidRDefault="00F725CF" w:rsidP="00F725CF">
      <w:pPr>
        <w:jc w:val="both"/>
        <w:rPr>
          <w:b/>
          <w:bCs/>
        </w:rPr>
      </w:pPr>
    </w:p>
    <w:p w14:paraId="53185E6B" w14:textId="77777777" w:rsidR="00F725CF" w:rsidRDefault="00F725CF" w:rsidP="00F725CF">
      <w:pPr>
        <w:pStyle w:val="Tijeloteksta"/>
      </w:pPr>
      <w:r w:rsidRPr="008954A0">
        <w:tab/>
      </w:r>
      <w:r>
        <w:t>Srednja škola Stjepana Sulimanca u</w:t>
      </w:r>
      <w:r w:rsidRPr="008954A0">
        <w:t xml:space="preserve"> Pitoma</w:t>
      </w:r>
      <w:r>
        <w:t>či</w:t>
      </w:r>
      <w:r w:rsidRPr="008954A0">
        <w:t xml:space="preserve"> financira se iz Ministarstva znanosti i obrazovanja  i Virovitičko-podravske županije</w:t>
      </w:r>
      <w:r>
        <w:t>, kao i financiranje iz vlastitih izvora:</w:t>
      </w:r>
    </w:p>
    <w:p w14:paraId="68EB1153" w14:textId="77777777" w:rsidR="00F725CF" w:rsidRPr="008954A0" w:rsidRDefault="00F725CF" w:rsidP="00F725CF">
      <w:pPr>
        <w:pStyle w:val="Tijeloteksta"/>
      </w:pPr>
      <w:r>
        <w:t>rad restorana te obrada poljoprivrednog zemljišta u zakupu i rad kroz razne projekte</w:t>
      </w:r>
      <w:r w:rsidRPr="008954A0">
        <w:t>.</w:t>
      </w:r>
    </w:p>
    <w:p w14:paraId="1D0490EB" w14:textId="77777777" w:rsidR="00F725CF" w:rsidRPr="008954A0" w:rsidRDefault="00F725CF" w:rsidP="00F725CF">
      <w:pPr>
        <w:pStyle w:val="Tijeloteksta"/>
      </w:pPr>
    </w:p>
    <w:p w14:paraId="53385333" w14:textId="77777777" w:rsidR="00F725CF" w:rsidRDefault="00F725CF" w:rsidP="00F725CF">
      <w:pPr>
        <w:jc w:val="both"/>
      </w:pPr>
      <w:r w:rsidRPr="008954A0">
        <w:tab/>
        <w:t>Plaće i ostale naknade za zaposlene financira Ministarstvo znanosti i obrazovanja. Materijalne i ostale troškove škole</w:t>
      </w:r>
      <w:r>
        <w:t xml:space="preserve"> i troškove prijevoza zaposlenika</w:t>
      </w:r>
      <w:r w:rsidRPr="008954A0">
        <w:t xml:space="preserve"> financira Virovitičko-podravska županija.</w:t>
      </w:r>
      <w:r>
        <w:t xml:space="preserve"> Škola</w:t>
      </w:r>
    </w:p>
    <w:p w14:paraId="32DC9E79" w14:textId="77777777" w:rsidR="00F725CF" w:rsidRDefault="001F4924" w:rsidP="00F725CF">
      <w:pPr>
        <w:jc w:val="both"/>
      </w:pPr>
      <w:r>
        <w:t>f</w:t>
      </w:r>
      <w:r w:rsidR="00F725CF">
        <w:t>inancir</w:t>
      </w:r>
      <w:r>
        <w:t>a dio plaća i naknada za zaposlene u restoranu  te dio materijalnih i financijskih rashoda.</w:t>
      </w:r>
    </w:p>
    <w:p w14:paraId="54B864B8" w14:textId="77777777" w:rsidR="001F4924" w:rsidRDefault="001F4924" w:rsidP="00F725CF">
      <w:pPr>
        <w:jc w:val="both"/>
      </w:pPr>
      <w:r>
        <w:t>Srednja škola Stjepana Sulimanca nalazi se u Pitomači, Dravska  41</w:t>
      </w:r>
    </w:p>
    <w:p w14:paraId="40FCBBBD" w14:textId="0E7193BE" w:rsidR="00F725CF" w:rsidRPr="009266E0" w:rsidRDefault="00F725CF" w:rsidP="00F725CF">
      <w:pPr>
        <w:jc w:val="both"/>
        <w:rPr>
          <w:color w:val="FF0000"/>
        </w:rPr>
      </w:pPr>
      <w:r w:rsidRPr="008954A0">
        <w:tab/>
      </w:r>
      <w:r w:rsidRPr="008954A0">
        <w:tab/>
      </w:r>
      <w:r w:rsidRPr="00B80791">
        <w:t>U godini 202</w:t>
      </w:r>
      <w:r w:rsidR="003B2F11">
        <w:t>4</w:t>
      </w:r>
      <w:r w:rsidRPr="00B80791">
        <w:t xml:space="preserve">. u školi radi </w:t>
      </w:r>
      <w:r w:rsidR="000165B8">
        <w:t>5</w:t>
      </w:r>
      <w:r w:rsidR="00FD7C53">
        <w:t>6</w:t>
      </w:r>
      <w:r w:rsidRPr="00B80791">
        <w:t xml:space="preserve"> zaposlenika, nastavu pohađa </w:t>
      </w:r>
      <w:r w:rsidR="00FD7C53">
        <w:t>179</w:t>
      </w:r>
      <w:r w:rsidRPr="00B80791">
        <w:t xml:space="preserve"> učenika u </w:t>
      </w:r>
      <w:r w:rsidR="001F4924">
        <w:t>1</w:t>
      </w:r>
      <w:r w:rsidR="00370430">
        <w:t>5</w:t>
      </w:r>
      <w:r w:rsidRPr="00B80791">
        <w:t xml:space="preserve"> razredn</w:t>
      </w:r>
      <w:r w:rsidR="0087057F">
        <w:t>ih</w:t>
      </w:r>
      <w:r w:rsidRPr="00B80791">
        <w:t xml:space="preserve"> odjela</w:t>
      </w:r>
      <w:r w:rsidR="009266E0">
        <w:t>.</w:t>
      </w:r>
    </w:p>
    <w:p w14:paraId="3ABB13C8" w14:textId="583D8535" w:rsidR="00F725CF" w:rsidRPr="008954A0" w:rsidRDefault="00F725CF" w:rsidP="00936D54">
      <w:pPr>
        <w:jc w:val="both"/>
      </w:pPr>
      <w:r w:rsidRPr="008954A0">
        <w:t xml:space="preserve">Ostvaren prihod od 1. siječnja  do </w:t>
      </w:r>
      <w:r>
        <w:t>3</w:t>
      </w:r>
      <w:r w:rsidR="000165B8">
        <w:t>1. prosinca</w:t>
      </w:r>
      <w:r>
        <w:t xml:space="preserve"> 202</w:t>
      </w:r>
      <w:r w:rsidR="00FD7C53">
        <w:t>4</w:t>
      </w:r>
      <w:r w:rsidRPr="008954A0">
        <w:t xml:space="preserve">. godine iznosi </w:t>
      </w:r>
      <w:r w:rsidR="00565224">
        <w:t xml:space="preserve"> </w:t>
      </w:r>
      <w:r w:rsidR="00FD7C53">
        <w:rPr>
          <w:b/>
        </w:rPr>
        <w:t>1.976.696,84</w:t>
      </w:r>
      <w:r w:rsidR="003B2F11" w:rsidRPr="00A10CD5">
        <w:rPr>
          <w:b/>
        </w:rPr>
        <w:t>EUR-a</w:t>
      </w:r>
      <w:r w:rsidRPr="008954A0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2793"/>
      </w:tblGrid>
      <w:tr w:rsidR="00FD7C53" w:rsidRPr="008954A0" w14:paraId="107ED259" w14:textId="77777777" w:rsidTr="00893EB7">
        <w:tc>
          <w:tcPr>
            <w:tcW w:w="6408" w:type="dxa"/>
          </w:tcPr>
          <w:p w14:paraId="623D92EB" w14:textId="0518A53F" w:rsidR="00FD7C5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>Prihodi MZO</w:t>
            </w:r>
            <w:r w:rsidR="00FD7C53">
              <w:t>M</w:t>
            </w:r>
            <w:r>
              <w:t xml:space="preserve"> za </w:t>
            </w:r>
            <w:r w:rsidR="00B62C8F">
              <w:t xml:space="preserve"> </w:t>
            </w:r>
            <w:r w:rsidR="00E200CE">
              <w:t xml:space="preserve">zaposlene      </w:t>
            </w:r>
            <w:r>
              <w:t xml:space="preserve">    </w:t>
            </w:r>
            <w:r w:rsidR="00FD7C53">
              <w:t xml:space="preserve">                    1.194.091,93                                    </w:t>
            </w:r>
            <w:r>
              <w:t xml:space="preserve">                          </w:t>
            </w:r>
          </w:p>
          <w:p w14:paraId="3C3609A3" w14:textId="43203873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>Prihodi MZO</w:t>
            </w:r>
            <w:r w:rsidR="00FD7C53">
              <w:t>M</w:t>
            </w:r>
            <w:r>
              <w:t xml:space="preserve"> Lektira                                                  </w:t>
            </w:r>
            <w:r w:rsidR="00E200CE">
              <w:t xml:space="preserve">     </w:t>
            </w:r>
            <w:r w:rsidR="00FD7C53">
              <w:t>440,00</w:t>
            </w:r>
          </w:p>
          <w:p w14:paraId="001C8038" w14:textId="4622684C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>Prihodi MZO</w:t>
            </w:r>
            <w:r w:rsidR="00FD7C53">
              <w:t>M</w:t>
            </w:r>
            <w:r>
              <w:t xml:space="preserve"> </w:t>
            </w:r>
            <w:proofErr w:type="spellStart"/>
            <w:r>
              <w:t>U</w:t>
            </w:r>
            <w:r w:rsidR="00A76895">
              <w:t>dzbenici</w:t>
            </w:r>
            <w:proofErr w:type="spellEnd"/>
            <w:r w:rsidR="00A76895">
              <w:t xml:space="preserve">        </w:t>
            </w:r>
            <w:r w:rsidR="00E200CE">
              <w:t xml:space="preserve">     </w:t>
            </w:r>
            <w:r w:rsidR="00A76895">
              <w:t xml:space="preserve">                             </w:t>
            </w:r>
            <w:r w:rsidR="00E200CE">
              <w:t xml:space="preserve">       </w:t>
            </w:r>
            <w:r w:rsidR="00FD7C53">
              <w:t>219,66</w:t>
            </w:r>
          </w:p>
          <w:p w14:paraId="606F9B31" w14:textId="31080141" w:rsidR="000520DF" w:rsidRDefault="00FD7C53" w:rsidP="00FD7C53">
            <w:pPr>
              <w:spacing w:after="0"/>
              <w:ind w:left="360"/>
            </w:pPr>
            <w:r>
              <w:t xml:space="preserve">-    </w:t>
            </w:r>
            <w:r w:rsidR="00936D54">
              <w:t xml:space="preserve">  </w:t>
            </w:r>
            <w:r>
              <w:t xml:space="preserve">Prihodi MZOM E TUR                                                   </w:t>
            </w:r>
            <w:r w:rsidR="00936D54">
              <w:t xml:space="preserve">    </w:t>
            </w:r>
            <w:r>
              <w:t xml:space="preserve"> 129,60</w:t>
            </w:r>
            <w:r w:rsidR="00936D54">
              <w:t xml:space="preserve">           </w:t>
            </w:r>
          </w:p>
          <w:p w14:paraId="34A17F25" w14:textId="1B24E5B2" w:rsidR="00931183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>Prihodi MZO</w:t>
            </w:r>
            <w:r w:rsidR="00FD7C53">
              <w:t>M</w:t>
            </w:r>
            <w:r w:rsidR="00E200CE">
              <w:t xml:space="preserve"> higijenske potrepštine</w:t>
            </w:r>
            <w:r>
              <w:t xml:space="preserve">            </w:t>
            </w:r>
            <w:r w:rsidR="00E200CE">
              <w:t xml:space="preserve">            </w:t>
            </w:r>
            <w:r>
              <w:t xml:space="preserve">   </w:t>
            </w:r>
            <w:r w:rsidR="00FD7C53">
              <w:t>396,88</w:t>
            </w:r>
            <w:r>
              <w:t xml:space="preserve">                        </w:t>
            </w:r>
          </w:p>
          <w:p w14:paraId="32977639" w14:textId="718C9149" w:rsidR="00936D54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>Prihodi MZO</w:t>
            </w:r>
            <w:r w:rsidR="00FD7C53">
              <w:t>M</w:t>
            </w:r>
            <w:r>
              <w:t>-</w:t>
            </w:r>
            <w:proofErr w:type="spellStart"/>
            <w:r>
              <w:t>nakn</w:t>
            </w:r>
            <w:proofErr w:type="spellEnd"/>
            <w:r>
              <w:t xml:space="preserve">. za invalide                              </w:t>
            </w:r>
            <w:r w:rsidR="00E200CE">
              <w:t xml:space="preserve">   </w:t>
            </w:r>
            <w:r>
              <w:t xml:space="preserve"> </w:t>
            </w:r>
            <w:r w:rsidR="00FD7C53">
              <w:t>1.960,00</w:t>
            </w:r>
          </w:p>
          <w:p w14:paraId="3C9F1AF9" w14:textId="718A1A25" w:rsidR="00FD7C53" w:rsidRDefault="00FD7C5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MZOM  Psihološka pomoć                              1.837,00  </w:t>
            </w:r>
          </w:p>
          <w:p w14:paraId="779F42FE" w14:textId="1B945732" w:rsidR="00F725CF" w:rsidRPr="008954A0" w:rsidRDefault="00931183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Prihodi nadležnog proračuna </w:t>
            </w:r>
            <w:r w:rsidR="00E200CE">
              <w:t xml:space="preserve"> VPŽ  </w:t>
            </w:r>
            <w:r>
              <w:t xml:space="preserve">                     </w:t>
            </w:r>
            <w:r w:rsidR="00E200CE">
              <w:t xml:space="preserve"> </w:t>
            </w:r>
            <w:r w:rsidR="002601B9">
              <w:t xml:space="preserve">  </w:t>
            </w:r>
            <w:r w:rsidR="00FD7C53">
              <w:t>136.024,89</w:t>
            </w:r>
            <w:r>
              <w:t xml:space="preserve">                     </w:t>
            </w:r>
          </w:p>
          <w:p w14:paraId="33DA05C2" w14:textId="77777777" w:rsidR="00F725CF" w:rsidRPr="008954A0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>Projekt „In-In integracija i inkluzija“</w:t>
            </w:r>
            <w:r w:rsidR="00931183">
              <w:t xml:space="preserve">                    </w:t>
            </w:r>
            <w:r w:rsidR="00E200CE">
              <w:t xml:space="preserve">      0,00</w:t>
            </w:r>
          </w:p>
          <w:p w14:paraId="4E1BA424" w14:textId="59C1A14D" w:rsidR="00931183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 xml:space="preserve">Projekt </w:t>
            </w:r>
            <w:r w:rsidR="00931183">
              <w:t xml:space="preserve"> RCK PANONIKA                                   </w:t>
            </w:r>
            <w:r w:rsidR="00E200CE">
              <w:t xml:space="preserve">      </w:t>
            </w:r>
            <w:r w:rsidR="002601B9">
              <w:t xml:space="preserve"> </w:t>
            </w:r>
            <w:r w:rsidR="00E200CE">
              <w:t xml:space="preserve"> </w:t>
            </w:r>
            <w:r w:rsidR="00931183">
              <w:t xml:space="preserve"> </w:t>
            </w:r>
            <w:r w:rsidR="00D8093B">
              <w:t>297.099,27</w:t>
            </w:r>
          </w:p>
          <w:p w14:paraId="5654831B" w14:textId="51A25ACD" w:rsidR="00FD7C53" w:rsidRDefault="00936D54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Projekt ERASMUS +                                              </w:t>
            </w:r>
            <w:r w:rsidR="00E200CE">
              <w:t xml:space="preserve"> </w:t>
            </w:r>
            <w:r w:rsidR="00A10CD5">
              <w:t xml:space="preserve"> </w:t>
            </w:r>
            <w:r w:rsidR="002601B9">
              <w:t xml:space="preserve">   </w:t>
            </w:r>
            <w:r w:rsidR="00A10CD5">
              <w:t xml:space="preserve"> </w:t>
            </w:r>
            <w:r>
              <w:t xml:space="preserve"> </w:t>
            </w:r>
            <w:r w:rsidR="00FD7C53">
              <w:t>64.604,</w:t>
            </w:r>
            <w:r w:rsidR="002601B9">
              <w:t>00</w:t>
            </w:r>
          </w:p>
          <w:p w14:paraId="1574C98E" w14:textId="5A4930F4" w:rsidR="00936D54" w:rsidRDefault="00936D54" w:rsidP="00F725CF">
            <w:pPr>
              <w:numPr>
                <w:ilvl w:val="0"/>
                <w:numId w:val="2"/>
              </w:numPr>
              <w:spacing w:after="0"/>
            </w:pPr>
          </w:p>
          <w:p w14:paraId="3C650336" w14:textId="2B77C225" w:rsidR="00624523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lastRenderedPageBreak/>
              <w:t xml:space="preserve">Prihodi iz proračuna za državne poticaje        </w:t>
            </w:r>
            <w:r w:rsidR="00A10CD5">
              <w:t xml:space="preserve">   </w:t>
            </w:r>
            <w:r>
              <w:t xml:space="preserve">    </w:t>
            </w:r>
            <w:r w:rsidR="00A10CD5">
              <w:t>2</w:t>
            </w:r>
            <w:r w:rsidR="00774F89">
              <w:t>3.820,34</w:t>
            </w:r>
            <w:r>
              <w:t xml:space="preserve"> </w:t>
            </w:r>
          </w:p>
          <w:p w14:paraId="0A38F20E" w14:textId="491B903B" w:rsidR="00A76895" w:rsidRDefault="00624523" w:rsidP="00F725CF">
            <w:pPr>
              <w:numPr>
                <w:ilvl w:val="0"/>
                <w:numId w:val="2"/>
              </w:numPr>
              <w:spacing w:after="0"/>
            </w:pPr>
            <w:r>
              <w:t>Prihodi od pruženih usluga</w:t>
            </w:r>
            <w:r w:rsidR="00F725CF" w:rsidRPr="008954A0">
              <w:t xml:space="preserve">   </w:t>
            </w:r>
            <w:r>
              <w:t xml:space="preserve">  </w:t>
            </w:r>
            <w:r w:rsidR="00A76895">
              <w:t xml:space="preserve">                          </w:t>
            </w:r>
            <w:r w:rsidR="00A10CD5">
              <w:t xml:space="preserve">     </w:t>
            </w:r>
            <w:r w:rsidR="00A76895">
              <w:t xml:space="preserve"> </w:t>
            </w:r>
            <w:r w:rsidR="00A10CD5">
              <w:t>1</w:t>
            </w:r>
            <w:r w:rsidR="00774F89">
              <w:t>251.648,59</w:t>
            </w:r>
            <w:r>
              <w:t xml:space="preserve">  </w:t>
            </w:r>
          </w:p>
          <w:p w14:paraId="45AAC8D8" w14:textId="58DF7B5C" w:rsidR="00F725CF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t>Os</w:t>
            </w:r>
            <w:r w:rsidR="00F725CF" w:rsidRPr="008954A0">
              <w:t>tali vlastiti priho</w:t>
            </w:r>
            <w:r w:rsidR="00F725CF">
              <w:t>d</w:t>
            </w:r>
            <w:r w:rsidR="00F725CF" w:rsidRPr="008954A0">
              <w:t xml:space="preserve">i     </w:t>
            </w:r>
            <w:r w:rsidR="00E91FE6">
              <w:t xml:space="preserve">                                   </w:t>
            </w:r>
            <w:r w:rsidR="00555782">
              <w:t xml:space="preserve">      </w:t>
            </w:r>
            <w:r w:rsidR="00A10CD5">
              <w:t xml:space="preserve">  </w:t>
            </w:r>
            <w:r w:rsidR="00555782">
              <w:t xml:space="preserve">       </w:t>
            </w:r>
            <w:r w:rsidR="00E91FE6">
              <w:t xml:space="preserve"> </w:t>
            </w:r>
            <w:r w:rsidR="00A10CD5">
              <w:t>0,0</w:t>
            </w:r>
            <w:r w:rsidR="00774F89">
              <w:t>0</w:t>
            </w:r>
            <w:r w:rsidR="00E91FE6">
              <w:t xml:space="preserve">                      </w:t>
            </w:r>
          </w:p>
          <w:p w14:paraId="43E7E46E" w14:textId="258B6613" w:rsidR="00F725CF" w:rsidRDefault="00F725C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sufinanciranje cijene usluge, participacije i </w:t>
            </w:r>
            <w:r w:rsidR="00555782">
              <w:t xml:space="preserve">sl. </w:t>
            </w:r>
            <w:r w:rsidR="00A10CD5">
              <w:t xml:space="preserve"> </w:t>
            </w:r>
            <w:r w:rsidR="00555782">
              <w:t xml:space="preserve"> </w:t>
            </w:r>
            <w:r w:rsidR="00A76895">
              <w:t xml:space="preserve"> </w:t>
            </w:r>
            <w:r w:rsidR="00774F89">
              <w:t xml:space="preserve">     </w:t>
            </w:r>
            <w:r w:rsidR="00A76895">
              <w:t xml:space="preserve"> </w:t>
            </w:r>
            <w:r w:rsidR="00A10CD5">
              <w:t>2.</w:t>
            </w:r>
            <w:r w:rsidR="00774F89">
              <w:t>893,95</w:t>
            </w:r>
          </w:p>
          <w:p w14:paraId="682AA865" w14:textId="77777777" w:rsidR="00A76895" w:rsidRDefault="00A76895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Kapitalne donacije od trg. </w:t>
            </w:r>
            <w:proofErr w:type="spellStart"/>
            <w:r>
              <w:t>drustava</w:t>
            </w:r>
            <w:proofErr w:type="spellEnd"/>
            <w:r>
              <w:t xml:space="preserve">                           </w:t>
            </w:r>
            <w:r w:rsidR="00774F89">
              <w:t>0,00</w:t>
            </w:r>
          </w:p>
          <w:p w14:paraId="32332142" w14:textId="01EFA4C1" w:rsidR="00774F89" w:rsidRPr="008954A0" w:rsidRDefault="00774F89" w:rsidP="00F725CF">
            <w:pPr>
              <w:numPr>
                <w:ilvl w:val="0"/>
                <w:numId w:val="2"/>
              </w:numPr>
              <w:spacing w:after="0"/>
            </w:pPr>
            <w:r>
              <w:t>Prihodi od školske sheme                                               714,06</w:t>
            </w:r>
          </w:p>
        </w:tc>
        <w:tc>
          <w:tcPr>
            <w:tcW w:w="2878" w:type="dxa"/>
          </w:tcPr>
          <w:p w14:paraId="6E8FBDE3" w14:textId="77777777" w:rsidR="00931183" w:rsidRDefault="00931183" w:rsidP="00931183">
            <w:r>
              <w:lastRenderedPageBreak/>
              <w:t xml:space="preserve">  </w:t>
            </w:r>
          </w:p>
          <w:p w14:paraId="1B74904C" w14:textId="77777777" w:rsidR="00F725CF" w:rsidRPr="008954A0" w:rsidRDefault="00F725CF" w:rsidP="00893EB7">
            <w:pPr>
              <w:jc w:val="right"/>
            </w:pPr>
          </w:p>
          <w:p w14:paraId="61D07D90" w14:textId="4F36D1FA" w:rsidR="00F725CF" w:rsidRPr="008954A0" w:rsidRDefault="00774F89" w:rsidP="00893EB7">
            <w:r>
              <w:t xml:space="preserve">     </w:t>
            </w:r>
          </w:p>
          <w:p w14:paraId="166DE1DE" w14:textId="77777777" w:rsidR="00F725CF" w:rsidRPr="008954A0" w:rsidRDefault="00F725CF" w:rsidP="005E65BE">
            <w:pPr>
              <w:tabs>
                <w:tab w:val="center" w:pos="1331"/>
                <w:tab w:val="right" w:pos="2662"/>
              </w:tabs>
            </w:pPr>
            <w:r>
              <w:t xml:space="preserve">                          </w:t>
            </w:r>
          </w:p>
        </w:tc>
      </w:tr>
      <w:tr w:rsidR="00FD7C53" w:rsidRPr="008954A0" w14:paraId="75C9F460" w14:textId="77777777" w:rsidTr="00893EB7">
        <w:tc>
          <w:tcPr>
            <w:tcW w:w="6408" w:type="dxa"/>
          </w:tcPr>
          <w:p w14:paraId="6C586BDB" w14:textId="77777777" w:rsidR="0003399D" w:rsidRPr="008954A0" w:rsidRDefault="0003399D" w:rsidP="00CD4B9C">
            <w:pPr>
              <w:tabs>
                <w:tab w:val="left" w:pos="2087"/>
              </w:tabs>
            </w:pPr>
          </w:p>
        </w:tc>
        <w:tc>
          <w:tcPr>
            <w:tcW w:w="2878" w:type="dxa"/>
          </w:tcPr>
          <w:p w14:paraId="172EB45C" w14:textId="77777777" w:rsidR="00F725CF" w:rsidRDefault="00F725CF" w:rsidP="005E65BE"/>
        </w:tc>
      </w:tr>
      <w:tr w:rsidR="00FD7C53" w:rsidRPr="008954A0" w14:paraId="59EB848D" w14:textId="77777777" w:rsidTr="00893EB7">
        <w:tc>
          <w:tcPr>
            <w:tcW w:w="6408" w:type="dxa"/>
          </w:tcPr>
          <w:p w14:paraId="5FB1079A" w14:textId="77777777" w:rsidR="00555782" w:rsidRPr="008954A0" w:rsidRDefault="009266E0" w:rsidP="009848DE">
            <w:pPr>
              <w:tabs>
                <w:tab w:val="center" w:pos="3030"/>
              </w:tabs>
            </w:pPr>
            <w:r>
              <w:t xml:space="preserve">                 </w:t>
            </w:r>
            <w:r w:rsidR="009848DE">
              <w:tab/>
            </w:r>
          </w:p>
        </w:tc>
        <w:tc>
          <w:tcPr>
            <w:tcW w:w="2878" w:type="dxa"/>
          </w:tcPr>
          <w:p w14:paraId="257D7B2F" w14:textId="77777777" w:rsidR="00F725CF" w:rsidRPr="008954A0" w:rsidRDefault="00F725CF" w:rsidP="00893EB7">
            <w:pPr>
              <w:jc w:val="right"/>
            </w:pPr>
          </w:p>
        </w:tc>
      </w:tr>
      <w:tr w:rsidR="00FD7C53" w:rsidRPr="008954A0" w14:paraId="659EC02A" w14:textId="77777777" w:rsidTr="005E65BE">
        <w:trPr>
          <w:trHeight w:val="100"/>
        </w:trPr>
        <w:tc>
          <w:tcPr>
            <w:tcW w:w="6408" w:type="dxa"/>
          </w:tcPr>
          <w:p w14:paraId="3B490431" w14:textId="77777777" w:rsidR="00F725CF" w:rsidRDefault="00F725CF" w:rsidP="00893EB7"/>
          <w:p w14:paraId="7B32A603" w14:textId="77777777" w:rsidR="00CD4B9C" w:rsidRPr="008954A0" w:rsidRDefault="00CD4B9C" w:rsidP="00893EB7"/>
        </w:tc>
        <w:tc>
          <w:tcPr>
            <w:tcW w:w="2878" w:type="dxa"/>
          </w:tcPr>
          <w:p w14:paraId="6117B59A" w14:textId="77777777" w:rsidR="00F725CF" w:rsidRPr="008954A0" w:rsidRDefault="00F725CF" w:rsidP="00893EB7">
            <w:pPr>
              <w:jc w:val="right"/>
            </w:pPr>
          </w:p>
        </w:tc>
      </w:tr>
    </w:tbl>
    <w:p w14:paraId="163F08B1" w14:textId="4EE1850C" w:rsidR="00F725CF" w:rsidRPr="008954A0" w:rsidRDefault="00F725CF" w:rsidP="00F725CF">
      <w:pPr>
        <w:jc w:val="both"/>
        <w:rPr>
          <w:b/>
          <w:bCs/>
        </w:rPr>
      </w:pPr>
      <w:r w:rsidRPr="008954A0">
        <w:t xml:space="preserve">Ostvareni izdaci od 1. siječnja do </w:t>
      </w:r>
      <w:r>
        <w:t>3</w:t>
      </w:r>
      <w:r w:rsidR="005F722D">
        <w:t>1.prosinca</w:t>
      </w:r>
      <w:r>
        <w:t xml:space="preserve"> 202</w:t>
      </w:r>
      <w:r w:rsidR="00774F89">
        <w:t>4</w:t>
      </w:r>
      <w:r w:rsidRPr="008954A0">
        <w:t xml:space="preserve">. godine </w:t>
      </w:r>
      <w:r w:rsidR="005E65BE">
        <w:t xml:space="preserve">   </w:t>
      </w:r>
      <w:r w:rsidRPr="008954A0">
        <w:t xml:space="preserve"> </w:t>
      </w:r>
      <w:r w:rsidR="00D8093B">
        <w:rPr>
          <w:b/>
        </w:rPr>
        <w:t>1.939</w:t>
      </w:r>
      <w:r w:rsidR="00A10CD5">
        <w:rPr>
          <w:b/>
        </w:rPr>
        <w:t>.</w:t>
      </w:r>
      <w:r w:rsidR="00D8093B">
        <w:rPr>
          <w:b/>
        </w:rPr>
        <w:t>754,96</w:t>
      </w:r>
      <w:r w:rsidR="00A10CD5">
        <w:rPr>
          <w:b/>
        </w:rPr>
        <w:t xml:space="preserve">  EUR-a</w:t>
      </w:r>
      <w:r>
        <w:t>.</w:t>
      </w:r>
    </w:p>
    <w:p w14:paraId="0B3D2454" w14:textId="77777777" w:rsidR="00F725CF" w:rsidRPr="008954A0" w:rsidRDefault="009266E0" w:rsidP="009266E0">
      <w:pPr>
        <w:tabs>
          <w:tab w:val="left" w:pos="186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2826"/>
      </w:tblGrid>
      <w:tr w:rsidR="00F725CF" w:rsidRPr="008954A0" w14:paraId="58A4FA60" w14:textId="77777777" w:rsidTr="00893EB7">
        <w:tc>
          <w:tcPr>
            <w:tcW w:w="6244" w:type="dxa"/>
            <w:hideMark/>
          </w:tcPr>
          <w:p w14:paraId="43A75C91" w14:textId="4A45BE20" w:rsidR="008D7C0F" w:rsidRDefault="00F725CF" w:rsidP="00F725CF">
            <w:pPr>
              <w:numPr>
                <w:ilvl w:val="0"/>
                <w:numId w:val="2"/>
              </w:numPr>
              <w:spacing w:after="0"/>
            </w:pPr>
            <w:r w:rsidRPr="008954A0">
              <w:t>rashodi za zaposlen</w:t>
            </w:r>
            <w:r w:rsidR="005E65BE">
              <w:t xml:space="preserve">e                  </w:t>
            </w:r>
            <w:r w:rsidR="00337623">
              <w:t xml:space="preserve">              </w:t>
            </w:r>
            <w:r w:rsidR="008D7C0F">
              <w:t xml:space="preserve">  </w:t>
            </w:r>
            <w:r w:rsidR="00FC3E32">
              <w:t>1.</w:t>
            </w:r>
            <w:r w:rsidR="00D8093B">
              <w:t>300.236,49</w:t>
            </w:r>
            <w:r w:rsidR="005E65BE">
              <w:t xml:space="preserve">           </w:t>
            </w:r>
          </w:p>
          <w:p w14:paraId="06970D68" w14:textId="48DF2A4C" w:rsidR="00F725CF" w:rsidRPr="008954A0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materijalni </w:t>
            </w:r>
            <w:r w:rsidR="00F725CF" w:rsidRPr="008954A0">
              <w:t>rashodi</w:t>
            </w:r>
            <w:r w:rsidR="005E65BE">
              <w:t xml:space="preserve">                 </w:t>
            </w:r>
            <w:r w:rsidR="009A4632">
              <w:t xml:space="preserve">    </w:t>
            </w:r>
            <w:r w:rsidR="00337623">
              <w:t xml:space="preserve">              </w:t>
            </w:r>
            <w:r w:rsidR="005E65BE">
              <w:t xml:space="preserve"> </w:t>
            </w:r>
            <w:r w:rsidR="009848DE">
              <w:t xml:space="preserve">   </w:t>
            </w:r>
            <w:r w:rsidR="005E65BE">
              <w:t xml:space="preserve"> </w:t>
            </w:r>
            <w:r w:rsidR="00D8093B">
              <w:t>619.012,93</w:t>
            </w:r>
            <w:r w:rsidR="005E65BE">
              <w:t xml:space="preserve">                                                          </w:t>
            </w:r>
          </w:p>
          <w:p w14:paraId="6BEA0361" w14:textId="7B76613E" w:rsidR="00F725C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  </w:t>
            </w:r>
            <w:r w:rsidR="00F725CF" w:rsidRPr="008954A0">
              <w:t>financijski rashodi</w:t>
            </w:r>
            <w:r>
              <w:t xml:space="preserve">                             </w:t>
            </w:r>
            <w:r w:rsidR="00337623">
              <w:t xml:space="preserve">              </w:t>
            </w:r>
            <w:r>
              <w:t xml:space="preserve"> </w:t>
            </w:r>
            <w:r w:rsidR="009848DE">
              <w:t xml:space="preserve"> </w:t>
            </w:r>
            <w:r>
              <w:t xml:space="preserve"> </w:t>
            </w:r>
            <w:r w:rsidR="00D8093B">
              <w:t>362,54</w:t>
            </w:r>
          </w:p>
          <w:p w14:paraId="0B908DB6" w14:textId="716F7200" w:rsidR="008D7C0F" w:rsidRDefault="008D7C0F" w:rsidP="00F725CF">
            <w:pPr>
              <w:numPr>
                <w:ilvl w:val="0"/>
                <w:numId w:val="2"/>
              </w:numPr>
              <w:spacing w:after="0"/>
            </w:pPr>
            <w:r>
              <w:t xml:space="preserve">naknade građanima i kućanstvima   </w:t>
            </w:r>
            <w:r w:rsidR="00337623">
              <w:t xml:space="preserve">           </w:t>
            </w:r>
            <w:r w:rsidR="009848DE">
              <w:t xml:space="preserve"> </w:t>
            </w:r>
            <w:r w:rsidR="00337623">
              <w:t xml:space="preserve">    </w:t>
            </w:r>
            <w:r w:rsidR="00D8093B">
              <w:t>396,39</w:t>
            </w:r>
          </w:p>
          <w:p w14:paraId="4AFE52D5" w14:textId="77777777" w:rsidR="00F725CF" w:rsidRDefault="008D7C0F" w:rsidP="009848DE">
            <w:pPr>
              <w:numPr>
                <w:ilvl w:val="0"/>
                <w:numId w:val="2"/>
              </w:numPr>
              <w:spacing w:after="0"/>
            </w:pPr>
            <w:r>
              <w:t xml:space="preserve">rashodi za nabavu dugotrajne imovine  </w:t>
            </w:r>
            <w:r w:rsidR="00337623">
              <w:t xml:space="preserve"> </w:t>
            </w:r>
            <w:r>
              <w:t xml:space="preserve"> </w:t>
            </w:r>
            <w:r w:rsidR="009848DE">
              <w:t xml:space="preserve">  1</w:t>
            </w:r>
            <w:r w:rsidR="00D8093B">
              <w:t>9.746,61</w:t>
            </w:r>
          </w:p>
          <w:p w14:paraId="43994121" w14:textId="703B6C6A" w:rsidR="00D8093B" w:rsidRPr="008954A0" w:rsidRDefault="00D8093B" w:rsidP="009848DE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2826" w:type="dxa"/>
            <w:hideMark/>
          </w:tcPr>
          <w:p w14:paraId="696469CD" w14:textId="77777777" w:rsidR="00F725CF" w:rsidRPr="008954A0" w:rsidRDefault="00F725CF" w:rsidP="00893EB7">
            <w:pPr>
              <w:jc w:val="right"/>
            </w:pPr>
          </w:p>
          <w:p w14:paraId="4C3BBD01" w14:textId="77777777" w:rsidR="00F725CF" w:rsidRPr="008954A0" w:rsidRDefault="00F725CF" w:rsidP="00893EB7">
            <w:pPr>
              <w:jc w:val="right"/>
            </w:pPr>
            <w:r w:rsidRPr="008954A0">
              <w:t xml:space="preserve">   </w:t>
            </w:r>
          </w:p>
          <w:p w14:paraId="2ACEBFE8" w14:textId="77777777" w:rsidR="00F725CF" w:rsidRPr="008954A0" w:rsidRDefault="00F725CF" w:rsidP="00893EB7">
            <w:pPr>
              <w:jc w:val="right"/>
            </w:pPr>
            <w:r w:rsidRPr="008954A0">
              <w:t xml:space="preserve">     </w:t>
            </w:r>
          </w:p>
        </w:tc>
      </w:tr>
      <w:tr w:rsidR="00F725CF" w:rsidRPr="008954A0" w14:paraId="2951FAF3" w14:textId="77777777" w:rsidTr="00893EB7">
        <w:tc>
          <w:tcPr>
            <w:tcW w:w="6244" w:type="dxa"/>
          </w:tcPr>
          <w:p w14:paraId="4C261F93" w14:textId="25DCAC6A" w:rsidR="001A0C4E" w:rsidRDefault="001A0C4E" w:rsidP="001A0C4E">
            <w:pPr>
              <w:ind w:firstLine="708"/>
            </w:pPr>
            <w:r>
              <w:t xml:space="preserve"> </w:t>
            </w:r>
            <w:r w:rsidR="009848DE">
              <w:t xml:space="preserve">Ukupan manjak prihoda                             </w:t>
            </w:r>
            <w:r w:rsidR="00D8093B">
              <w:t>20.298,83</w:t>
            </w:r>
          </w:p>
          <w:p w14:paraId="6D96170D" w14:textId="4965A4A0" w:rsidR="00F725CF" w:rsidRPr="008954A0" w:rsidRDefault="009848DE" w:rsidP="001A0C4E">
            <w:pPr>
              <w:ind w:firstLine="708"/>
            </w:pPr>
            <w:r>
              <w:t xml:space="preserve">Ukupan višak prihoda                                  </w:t>
            </w:r>
            <w:r w:rsidR="00D8093B">
              <w:t>36.941,88</w:t>
            </w:r>
            <w:r w:rsidR="001A0C4E">
              <w:t xml:space="preserve">            </w:t>
            </w:r>
          </w:p>
        </w:tc>
        <w:tc>
          <w:tcPr>
            <w:tcW w:w="2826" w:type="dxa"/>
          </w:tcPr>
          <w:p w14:paraId="31FF46F5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082285DC" w14:textId="77777777" w:rsidTr="00580E68">
        <w:tc>
          <w:tcPr>
            <w:tcW w:w="6244" w:type="dxa"/>
            <w:hideMark/>
          </w:tcPr>
          <w:p w14:paraId="4914FCDE" w14:textId="58F2839F" w:rsidR="00F725CF" w:rsidRDefault="001A0C4E" w:rsidP="00580E68">
            <w:pPr>
              <w:tabs>
                <w:tab w:val="right" w:pos="6028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56E6D">
              <w:rPr>
                <w:b/>
              </w:rPr>
              <w:t>Višak</w:t>
            </w:r>
            <w:r w:rsidR="00F725CF" w:rsidRPr="008954A0">
              <w:rPr>
                <w:b/>
              </w:rPr>
              <w:t xml:space="preserve"> prihoda </w:t>
            </w:r>
            <w:r>
              <w:rPr>
                <w:b/>
              </w:rPr>
              <w:t>u 202</w:t>
            </w:r>
            <w:r w:rsidR="009848DE">
              <w:rPr>
                <w:b/>
              </w:rPr>
              <w:t>4</w:t>
            </w:r>
            <w:r>
              <w:rPr>
                <w:b/>
              </w:rPr>
              <w:t>.</w:t>
            </w:r>
            <w:r w:rsidR="00580E68">
              <w:rPr>
                <w:b/>
              </w:rPr>
              <w:t xml:space="preserve">          </w:t>
            </w:r>
            <w:r w:rsidR="00337623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337623">
              <w:rPr>
                <w:b/>
              </w:rPr>
              <w:t xml:space="preserve">  </w:t>
            </w:r>
            <w:r w:rsidR="009848DE">
              <w:rPr>
                <w:b/>
              </w:rPr>
              <w:t xml:space="preserve">                 </w:t>
            </w:r>
            <w:r w:rsidR="00580E68">
              <w:rPr>
                <w:b/>
              </w:rPr>
              <w:t xml:space="preserve"> </w:t>
            </w:r>
            <w:r w:rsidR="0003399D">
              <w:rPr>
                <w:b/>
              </w:rPr>
              <w:t>16</w:t>
            </w:r>
            <w:r w:rsidR="009848DE">
              <w:rPr>
                <w:b/>
              </w:rPr>
              <w:t>.64</w:t>
            </w:r>
            <w:r w:rsidR="0003399D">
              <w:rPr>
                <w:b/>
              </w:rPr>
              <w:t>3,05</w:t>
            </w:r>
          </w:p>
          <w:p w14:paraId="45359A27" w14:textId="77777777" w:rsidR="009B7063" w:rsidRPr="008954A0" w:rsidRDefault="009B7063" w:rsidP="00580E68">
            <w:pPr>
              <w:tabs>
                <w:tab w:val="right" w:pos="6028"/>
              </w:tabs>
              <w:rPr>
                <w:b/>
              </w:rPr>
            </w:pPr>
          </w:p>
        </w:tc>
        <w:tc>
          <w:tcPr>
            <w:tcW w:w="2826" w:type="dxa"/>
          </w:tcPr>
          <w:p w14:paraId="3467AB47" w14:textId="77777777" w:rsidR="00F725CF" w:rsidRPr="008954A0" w:rsidRDefault="00F725CF" w:rsidP="00F56E6D">
            <w:pPr>
              <w:tabs>
                <w:tab w:val="right" w:pos="2610"/>
              </w:tabs>
              <w:rPr>
                <w:b/>
              </w:rPr>
            </w:pPr>
          </w:p>
        </w:tc>
      </w:tr>
      <w:tr w:rsidR="00F725CF" w:rsidRPr="008954A0" w14:paraId="501F9D1F" w14:textId="77777777" w:rsidTr="00893EB7">
        <w:tc>
          <w:tcPr>
            <w:tcW w:w="6244" w:type="dxa"/>
            <w:hideMark/>
          </w:tcPr>
          <w:p w14:paraId="7F88ABA9" w14:textId="77777777" w:rsidR="0003399D" w:rsidRDefault="00F725CF" w:rsidP="00893EB7">
            <w:r w:rsidRPr="008954A0">
              <w:t xml:space="preserve">  </w:t>
            </w:r>
            <w:r w:rsidR="00456A46">
              <w:t xml:space="preserve">Višak prihoda sastoji se od:    </w:t>
            </w:r>
            <w:r w:rsidR="009848DE">
              <w:t>O</w:t>
            </w:r>
            <w:r w:rsidR="00456A46">
              <w:t>stvarenih prihoda od prodaje proizvoda i pruženih usluga restorana</w:t>
            </w:r>
            <w:r w:rsidR="0003399D">
              <w:t xml:space="preserve"> </w:t>
            </w:r>
            <w:r w:rsidR="00456A46">
              <w:t xml:space="preserve">   </w:t>
            </w:r>
            <w:r w:rsidR="00F56E6D">
              <w:t xml:space="preserve"> </w:t>
            </w:r>
            <w:r w:rsidR="0003399D">
              <w:t xml:space="preserve">             </w:t>
            </w:r>
            <w:r w:rsidR="00F56E6D">
              <w:t xml:space="preserve"> </w:t>
            </w:r>
            <w:r w:rsidR="009848DE">
              <w:t>=</w:t>
            </w:r>
            <w:r w:rsidR="0003399D">
              <w:t>16.643,05</w:t>
            </w:r>
          </w:p>
          <w:p w14:paraId="4345E80E" w14:textId="77777777" w:rsidR="0003399D" w:rsidRDefault="0003399D" w:rsidP="00893EB7"/>
          <w:p w14:paraId="58CECD9D" w14:textId="77777777" w:rsidR="0003399D" w:rsidRDefault="0003399D" w:rsidP="00893EB7">
            <w:r>
              <w:t>Usklađivanjem poslovnih knjiga  i konta skupine 9 – Vlastiti izvori</w:t>
            </w:r>
          </w:p>
          <w:p w14:paraId="721F1E82" w14:textId="77777777" w:rsidR="0003399D" w:rsidRDefault="0003399D" w:rsidP="00893EB7">
            <w:r>
              <w:t>ustanovljeno je da je došlo</w:t>
            </w:r>
            <w:r w:rsidR="00F56E6D">
              <w:t xml:space="preserve"> </w:t>
            </w:r>
            <w:r>
              <w:t>do krivog knjiženja kroz godine, slijedom toga prilikom izrade Financijskih  izvješća za  2024. godinu</w:t>
            </w:r>
            <w:r w:rsidR="00F56E6D">
              <w:t xml:space="preserve"> </w:t>
            </w:r>
            <w:r>
              <w:t xml:space="preserve">iznos od 26.275,05 </w:t>
            </w:r>
            <w:proofErr w:type="spellStart"/>
            <w:r>
              <w:t>Eur-a</w:t>
            </w:r>
            <w:proofErr w:type="spellEnd"/>
            <w:r>
              <w:t xml:space="preserve"> je po usklađenju prenesen sa pozicije konta 922110 na poziciju konta 911110.</w:t>
            </w:r>
          </w:p>
          <w:p w14:paraId="3A6AD131" w14:textId="77777777" w:rsidR="0003399D" w:rsidRDefault="0003399D" w:rsidP="00893EB7"/>
          <w:p w14:paraId="2F75EBD7" w14:textId="2EE24B2D" w:rsidR="00F725CF" w:rsidRPr="008954A0" w:rsidRDefault="00F56E6D" w:rsidP="00893EB7">
            <w:r>
              <w:t xml:space="preserve">        </w:t>
            </w:r>
            <w:r w:rsidR="00456A46">
              <w:t xml:space="preserve">                                                             </w:t>
            </w:r>
          </w:p>
        </w:tc>
        <w:tc>
          <w:tcPr>
            <w:tcW w:w="2826" w:type="dxa"/>
            <w:hideMark/>
          </w:tcPr>
          <w:p w14:paraId="59E5634E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65FDC51C" w14:textId="77777777" w:rsidTr="00893EB7">
        <w:tc>
          <w:tcPr>
            <w:tcW w:w="6244" w:type="dxa"/>
          </w:tcPr>
          <w:p w14:paraId="67DB9CC7" w14:textId="77777777" w:rsidR="00F725CF" w:rsidRPr="008954A0" w:rsidRDefault="009B7063" w:rsidP="009B7063">
            <w:pPr>
              <w:tabs>
                <w:tab w:val="left" w:pos="2024"/>
              </w:tabs>
            </w:pPr>
            <w:r>
              <w:lastRenderedPageBreak/>
              <w:tab/>
            </w:r>
          </w:p>
        </w:tc>
        <w:tc>
          <w:tcPr>
            <w:tcW w:w="2826" w:type="dxa"/>
          </w:tcPr>
          <w:p w14:paraId="6F1A7B6C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4A223E58" w14:textId="77777777" w:rsidTr="00893EB7">
        <w:tc>
          <w:tcPr>
            <w:tcW w:w="62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28"/>
            </w:tblGrid>
            <w:tr w:rsidR="009B7063" w:rsidRPr="008954A0" w14:paraId="53BE9924" w14:textId="77777777" w:rsidTr="005159B2">
              <w:tc>
                <w:tcPr>
                  <w:tcW w:w="6239" w:type="dxa"/>
                  <w:hideMark/>
                </w:tcPr>
                <w:p w14:paraId="537FAC25" w14:textId="4E0F77E8" w:rsidR="009B7063" w:rsidRDefault="009B7063" w:rsidP="009B7063">
                  <w:r w:rsidRPr="008954A0">
                    <w:t>Obveze na</w:t>
                  </w:r>
                  <w:r>
                    <w:t xml:space="preserve"> početku izvještajnog</w:t>
                  </w:r>
                  <w:r w:rsidR="00CE60BE">
                    <w:t xml:space="preserve"> razdoblja</w:t>
                  </w:r>
                  <w:r>
                    <w:t xml:space="preserve">                      </w:t>
                  </w:r>
                  <w:r w:rsidR="00D12CAF">
                    <w:t>1</w:t>
                  </w:r>
                  <w:r w:rsidR="0003399D">
                    <w:t>15.964,83</w:t>
                  </w:r>
                </w:p>
                <w:p w14:paraId="63FBF3A3" w14:textId="1B4E97A5" w:rsidR="009B7063" w:rsidRPr="008954A0" w:rsidRDefault="009B7063" w:rsidP="009B7063">
                  <w:r>
                    <w:t xml:space="preserve">Stanje obveza na kraju izvještajnog razdoblja     </w:t>
                  </w:r>
                  <w:r w:rsidR="00CE60BE">
                    <w:t xml:space="preserve">          </w:t>
                  </w:r>
                  <w:r w:rsidR="00D12CAF">
                    <w:t xml:space="preserve"> 1</w:t>
                  </w:r>
                  <w:r w:rsidR="0003399D">
                    <w:t>43.298,05</w:t>
                  </w:r>
                </w:p>
              </w:tc>
            </w:tr>
            <w:tr w:rsidR="009B7063" w:rsidRPr="008954A0" w14:paraId="7D894FE1" w14:textId="77777777" w:rsidTr="005159B2">
              <w:tc>
                <w:tcPr>
                  <w:tcW w:w="6239" w:type="dxa"/>
                  <w:hideMark/>
                </w:tcPr>
                <w:p w14:paraId="5205ED9E" w14:textId="10EAC8E7" w:rsidR="009B7063" w:rsidRDefault="009B7063" w:rsidP="009B7063">
                  <w:r>
                    <w:t xml:space="preserve">Stanje dospjelih </w:t>
                  </w:r>
                  <w:r w:rsidR="00D12CAF">
                    <w:t xml:space="preserve"> </w:t>
                  </w:r>
                  <w:r>
                    <w:t xml:space="preserve">                        </w:t>
                  </w:r>
                  <w:r w:rsidR="00D12CAF">
                    <w:t xml:space="preserve">              </w:t>
                  </w:r>
                  <w:r>
                    <w:t xml:space="preserve">                  </w:t>
                  </w:r>
                  <w:r w:rsidR="00CE60BE">
                    <w:t xml:space="preserve">          </w:t>
                  </w:r>
                  <w:r>
                    <w:t xml:space="preserve"> </w:t>
                  </w:r>
                  <w:r w:rsidR="00CC45E2">
                    <w:t xml:space="preserve"> </w:t>
                  </w:r>
                  <w:r w:rsidR="005A7C83">
                    <w:t xml:space="preserve">  </w:t>
                  </w:r>
                  <w:r w:rsidR="0003399D">
                    <w:t>7.820,75</w:t>
                  </w:r>
                  <w:r w:rsidR="00CC45E2">
                    <w:t xml:space="preserve">        </w:t>
                  </w:r>
                </w:p>
                <w:p w14:paraId="4879A3AF" w14:textId="62EB73B7" w:rsidR="009B7063" w:rsidRPr="008954A0" w:rsidRDefault="009B7063" w:rsidP="0003399D">
                  <w:r>
                    <w:t>Stanje nedospjelih obvez</w:t>
                  </w:r>
                  <w:r w:rsidR="00CC45E2">
                    <w:t xml:space="preserve">a </w:t>
                  </w:r>
                  <w:r>
                    <w:t xml:space="preserve">                                   </w:t>
                  </w:r>
                  <w:r w:rsidR="00CC45E2">
                    <w:t xml:space="preserve">   </w:t>
                  </w:r>
                  <w:r>
                    <w:t xml:space="preserve">    </w:t>
                  </w:r>
                  <w:r w:rsidR="00CE60BE">
                    <w:t xml:space="preserve"> </w:t>
                  </w:r>
                  <w:r w:rsidR="00D12CAF">
                    <w:t xml:space="preserve">  </w:t>
                  </w:r>
                  <w:r w:rsidR="00CE60BE">
                    <w:t xml:space="preserve">   </w:t>
                  </w:r>
                  <w:r w:rsidR="00D12CAF">
                    <w:t>1</w:t>
                  </w:r>
                  <w:r w:rsidR="0003399D">
                    <w:t>35.477,30</w:t>
                  </w:r>
                  <w:r w:rsidR="00CE60BE">
                    <w:t xml:space="preserve">  </w:t>
                  </w:r>
                  <w:r>
                    <w:t xml:space="preserve">  </w:t>
                  </w:r>
                </w:p>
              </w:tc>
            </w:tr>
          </w:tbl>
          <w:p w14:paraId="17CA6CBE" w14:textId="77777777" w:rsidR="003F7319" w:rsidRPr="008954A0" w:rsidRDefault="003F7319" w:rsidP="003F7319">
            <w:pPr>
              <w:tabs>
                <w:tab w:val="left" w:pos="1840"/>
              </w:tabs>
            </w:pPr>
          </w:p>
        </w:tc>
        <w:tc>
          <w:tcPr>
            <w:tcW w:w="2826" w:type="dxa"/>
          </w:tcPr>
          <w:p w14:paraId="4BBA6E31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3B4F0F3E" w14:textId="77777777" w:rsidTr="00893EB7">
        <w:tc>
          <w:tcPr>
            <w:tcW w:w="6244" w:type="dxa"/>
            <w:hideMark/>
          </w:tcPr>
          <w:p w14:paraId="1EBE8911" w14:textId="77777777" w:rsidR="00F725CF" w:rsidRPr="008954A0" w:rsidRDefault="00F725CF" w:rsidP="009848DE">
            <w:pPr>
              <w:tabs>
                <w:tab w:val="center" w:pos="3014"/>
              </w:tabs>
            </w:pPr>
            <w:r w:rsidRPr="008954A0">
              <w:t xml:space="preserve">            </w:t>
            </w:r>
            <w:r w:rsidR="009848DE">
              <w:tab/>
            </w:r>
          </w:p>
        </w:tc>
        <w:tc>
          <w:tcPr>
            <w:tcW w:w="2826" w:type="dxa"/>
          </w:tcPr>
          <w:p w14:paraId="0E9D1584" w14:textId="77777777" w:rsidR="00F725CF" w:rsidRPr="008954A0" w:rsidRDefault="00F725CF" w:rsidP="00893EB7">
            <w:pPr>
              <w:jc w:val="right"/>
            </w:pPr>
          </w:p>
        </w:tc>
      </w:tr>
    </w:tbl>
    <w:p w14:paraId="63089064" w14:textId="77777777" w:rsidR="00F725CF" w:rsidRPr="008954A0" w:rsidRDefault="00F725CF" w:rsidP="00F725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2831"/>
      </w:tblGrid>
      <w:tr w:rsidR="00F725CF" w14:paraId="2515DE2C" w14:textId="77777777" w:rsidTr="00F56E6D">
        <w:tc>
          <w:tcPr>
            <w:tcW w:w="6239" w:type="dxa"/>
            <w:hideMark/>
          </w:tcPr>
          <w:p w14:paraId="5A98487C" w14:textId="4A562BF9" w:rsidR="00700076" w:rsidRDefault="00700076" w:rsidP="00700076">
            <w:pPr>
              <w:rPr>
                <w:b/>
              </w:rPr>
            </w:pPr>
            <w:r w:rsidRPr="008954A0">
              <w:t xml:space="preserve">Stanje novčanih sredstava na dan </w:t>
            </w:r>
            <w:r>
              <w:t xml:space="preserve">31.12.2022.      </w:t>
            </w:r>
            <w:r w:rsidR="0003399D">
              <w:t>38.615,58</w:t>
            </w:r>
          </w:p>
          <w:p w14:paraId="1F219610" w14:textId="77777777" w:rsidR="00700076" w:rsidRDefault="00700076" w:rsidP="00700076">
            <w:r>
              <w:t>Stanje u blagajni (</w:t>
            </w:r>
            <w:r w:rsidR="00D12CAF">
              <w:t>Restoran</w:t>
            </w:r>
            <w:r>
              <w:t xml:space="preserve">)    </w:t>
            </w:r>
            <w:r w:rsidR="00D12CAF">
              <w:t xml:space="preserve">                                   145,50</w:t>
            </w:r>
            <w:r>
              <w:t xml:space="preserve">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909"/>
            </w:tblGrid>
            <w:tr w:rsidR="00614A8D" w:rsidRPr="008954A0" w14:paraId="0C8813CF" w14:textId="77777777" w:rsidTr="005159B2">
              <w:tc>
                <w:tcPr>
                  <w:tcW w:w="6239" w:type="dxa"/>
                </w:tcPr>
                <w:p w14:paraId="6686B58F" w14:textId="77777777" w:rsidR="00614A8D" w:rsidRPr="008954A0" w:rsidRDefault="00614A8D" w:rsidP="00614A8D"/>
              </w:tc>
              <w:tc>
                <w:tcPr>
                  <w:tcW w:w="2831" w:type="dxa"/>
                </w:tcPr>
                <w:p w14:paraId="58F00F4E" w14:textId="77777777" w:rsidR="00614A8D" w:rsidRPr="008954A0" w:rsidRDefault="00614A8D" w:rsidP="00614A8D">
                  <w:pPr>
                    <w:jc w:val="right"/>
                  </w:pPr>
                </w:p>
              </w:tc>
            </w:tr>
          </w:tbl>
          <w:p w14:paraId="5B6C91F6" w14:textId="5B925534" w:rsidR="00614A8D" w:rsidRPr="008954A0" w:rsidRDefault="00614A8D" w:rsidP="00614A8D">
            <w:pPr>
              <w:jc w:val="both"/>
            </w:pPr>
            <w:r>
              <w:t xml:space="preserve">Prihodi i rashodi, primici i izdaci </w:t>
            </w:r>
            <w:r w:rsidR="0003399D">
              <w:t xml:space="preserve">nisu </w:t>
            </w:r>
            <w:r>
              <w:t xml:space="preserve">povećani  u odnosu na prethodnu godinu iz razloga </w:t>
            </w:r>
            <w:r w:rsidR="0003399D">
              <w:t xml:space="preserve">završetka projekta RCK </w:t>
            </w:r>
            <w:proofErr w:type="spellStart"/>
            <w:r w:rsidR="0003399D">
              <w:t>Panonika</w:t>
            </w:r>
            <w:proofErr w:type="spellEnd"/>
            <w:r w:rsidR="00D43D46">
              <w:t xml:space="preserve">. Došlo je do </w:t>
            </w:r>
            <w:r>
              <w:t xml:space="preserve">povećanja plaća u mjesecu </w:t>
            </w:r>
            <w:r w:rsidR="00D43D46">
              <w:t>ožujku,</w:t>
            </w:r>
            <w:r>
              <w:t xml:space="preserve"> te je povećan broj radnika na radnom mjestu pomoćni</w:t>
            </w:r>
            <w:r w:rsidR="00EE4FA6">
              <w:t xml:space="preserve"> kuhar  i kuharu restoranu. Povećan</w:t>
            </w:r>
            <w:r w:rsidR="00D43D46">
              <w:t>e</w:t>
            </w:r>
            <w:r w:rsidR="00EE4FA6">
              <w:t xml:space="preserve"> su  </w:t>
            </w:r>
            <w:r w:rsidR="00FF1553">
              <w:t xml:space="preserve"> cijene energenata i materijala i sirovina</w:t>
            </w:r>
            <w:r>
              <w:t>. Obveze koje nisu podmirene na dan 31.12.202</w:t>
            </w:r>
            <w:r w:rsidR="00D43D46">
              <w:t>4</w:t>
            </w:r>
            <w:r>
              <w:t>,a razlog je naknadno pristizanje računa za 202</w:t>
            </w:r>
            <w:r w:rsidR="00D43D46">
              <w:t>5</w:t>
            </w:r>
            <w:r>
              <w:t xml:space="preserve">. godinu kao i evidentirani kontinuirani rashodi budućih </w:t>
            </w:r>
            <w:proofErr w:type="spellStart"/>
            <w:r>
              <w:t>razdoblja.Srednja</w:t>
            </w:r>
            <w:proofErr w:type="spellEnd"/>
            <w:r>
              <w:t xml:space="preserve"> škola S. Sulimanca  radi u potpunoj riznici</w:t>
            </w:r>
            <w:r w:rsidR="00EE4FA6">
              <w:t>, ali</w:t>
            </w:r>
            <w:r>
              <w:t xml:space="preserve"> još posjeduje vlastiti žiro račun za projekt RCK </w:t>
            </w:r>
            <w:proofErr w:type="spellStart"/>
            <w:r>
              <w:t>Panonika</w:t>
            </w:r>
            <w:proofErr w:type="spellEnd"/>
            <w:r>
              <w:t>, te uplate pol</w:t>
            </w:r>
            <w:r w:rsidR="00AA1B4E">
              <w:t>j</w:t>
            </w:r>
            <w:r>
              <w:t>oprivrednih poticaja.</w:t>
            </w:r>
          </w:p>
          <w:p w14:paraId="6F28792F" w14:textId="77777777" w:rsidR="00614A8D" w:rsidRPr="008954A0" w:rsidRDefault="001D321A" w:rsidP="00614A8D">
            <w:pPr>
              <w:jc w:val="both"/>
            </w:pPr>
            <w:r>
              <w:t>Srednja škola  Stjepana Sulimanca nema pokrenute sudske sporove.</w:t>
            </w:r>
          </w:p>
          <w:p w14:paraId="7EBDF2B6" w14:textId="77777777" w:rsidR="00614A8D" w:rsidRPr="008954A0" w:rsidRDefault="00614A8D" w:rsidP="00614A8D">
            <w:pPr>
              <w:jc w:val="both"/>
            </w:pPr>
            <w:r>
              <w:t>Srednja škola Stjepana Sulimanca u Pitomači</w:t>
            </w:r>
            <w:r w:rsidRPr="008954A0">
              <w:t xml:space="preserve"> nema dugoročnih niti kratkoročnih kredita, niti zajmova, robnih zajmova i financijskih najmova (leasing</w:t>
            </w:r>
            <w:r>
              <w:t>).</w:t>
            </w:r>
          </w:p>
          <w:p w14:paraId="58152D06" w14:textId="77777777" w:rsidR="00700076" w:rsidRDefault="003B5466" w:rsidP="00700076">
            <w:r>
              <w:t>Srednja škola S. Sulimanca</w:t>
            </w:r>
            <w:r w:rsidR="00FF1553">
              <w:t xml:space="preserve">  radi u potpunoj riznici nego ima otvoren žiro računa za uplate projekta RCK </w:t>
            </w:r>
            <w:proofErr w:type="spellStart"/>
            <w:r w:rsidR="00FF1553">
              <w:t>Panonika</w:t>
            </w:r>
            <w:proofErr w:type="spellEnd"/>
            <w:r w:rsidR="00FF1553">
              <w:t xml:space="preserve"> i uplate poljoprivrednih poticaja.</w:t>
            </w:r>
          </w:p>
          <w:p w14:paraId="3F6D113A" w14:textId="3B2DC63B" w:rsidR="002600D2" w:rsidRPr="008954A0" w:rsidRDefault="002600D2" w:rsidP="00700076">
            <w:r>
              <w:t xml:space="preserve">Promjena u obujmu imovine za investicijsko ulaganje od strane </w:t>
            </w:r>
            <w:r w:rsidR="00BF26AF">
              <w:t>Općine Pitomača</w:t>
            </w:r>
            <w:r>
              <w:t xml:space="preserve"> u iznosu </w:t>
            </w:r>
            <w:r w:rsidR="00D43D46">
              <w:t>3.0</w:t>
            </w:r>
            <w:r w:rsidR="00BF26AF">
              <w:t>29.000,00</w:t>
            </w:r>
            <w:r>
              <w:t xml:space="preserve"> EUR-a</w:t>
            </w:r>
            <w:r w:rsidR="00BF26AF">
              <w:t xml:space="preserve"> za školsku zgradu i od strane MZOM </w:t>
            </w:r>
            <w:proofErr w:type="spellStart"/>
            <w:r w:rsidR="00BF26AF">
              <w:t>Carnet</w:t>
            </w:r>
            <w:proofErr w:type="spellEnd"/>
            <w:r w:rsidR="00BF26AF">
              <w:t xml:space="preserve"> u iznosu 30.707,96 EUR-a za računalnu opremu.</w:t>
            </w:r>
          </w:p>
        </w:tc>
        <w:tc>
          <w:tcPr>
            <w:tcW w:w="2831" w:type="dxa"/>
          </w:tcPr>
          <w:p w14:paraId="563AB3F0" w14:textId="77777777" w:rsidR="00F725CF" w:rsidRPr="008954A0" w:rsidRDefault="00F725CF" w:rsidP="00893EB7">
            <w:pPr>
              <w:jc w:val="right"/>
            </w:pPr>
          </w:p>
        </w:tc>
      </w:tr>
      <w:tr w:rsidR="003B5466" w14:paraId="10969C5E" w14:textId="77777777" w:rsidTr="00F56E6D">
        <w:tc>
          <w:tcPr>
            <w:tcW w:w="6239" w:type="dxa"/>
          </w:tcPr>
          <w:p w14:paraId="52F90B9C" w14:textId="77777777" w:rsidR="003B5466" w:rsidRPr="008954A0" w:rsidRDefault="003B5466" w:rsidP="00700076"/>
        </w:tc>
        <w:tc>
          <w:tcPr>
            <w:tcW w:w="2831" w:type="dxa"/>
          </w:tcPr>
          <w:p w14:paraId="373F4068" w14:textId="77777777" w:rsidR="003B5466" w:rsidRPr="008954A0" w:rsidRDefault="003B5466" w:rsidP="00893EB7">
            <w:pPr>
              <w:jc w:val="right"/>
            </w:pPr>
          </w:p>
        </w:tc>
      </w:tr>
      <w:tr w:rsidR="00F725CF" w14:paraId="1B017714" w14:textId="77777777" w:rsidTr="00700076">
        <w:tc>
          <w:tcPr>
            <w:tcW w:w="6239" w:type="dxa"/>
          </w:tcPr>
          <w:p w14:paraId="7CF979AB" w14:textId="77777777" w:rsidR="00614A8D" w:rsidRDefault="00FF1553" w:rsidP="00614A8D">
            <w:r>
              <w:t>Voditelj računovodstva:                                            Ravnatelj:</w:t>
            </w:r>
          </w:p>
          <w:p w14:paraId="09BD85D1" w14:textId="77777777" w:rsidR="00FF1553" w:rsidRDefault="00FF1553" w:rsidP="00614A8D">
            <w:r>
              <w:t xml:space="preserve">      Ljiljana Živković                                          Marko </w:t>
            </w:r>
            <w:proofErr w:type="spellStart"/>
            <w:r>
              <w:t>Marić,mag.math</w:t>
            </w:r>
            <w:proofErr w:type="spellEnd"/>
            <w:r>
              <w:t>.</w:t>
            </w:r>
          </w:p>
          <w:p w14:paraId="46C35D98" w14:textId="77777777" w:rsidR="00614A8D" w:rsidRDefault="00614A8D" w:rsidP="00614A8D">
            <w:pPr>
              <w:tabs>
                <w:tab w:val="left" w:pos="543"/>
              </w:tabs>
            </w:pPr>
          </w:p>
          <w:p w14:paraId="4FEA72AD" w14:textId="77777777" w:rsidR="00F725CF" w:rsidRPr="008954A0" w:rsidRDefault="00F725CF" w:rsidP="00614A8D"/>
        </w:tc>
        <w:tc>
          <w:tcPr>
            <w:tcW w:w="2831" w:type="dxa"/>
          </w:tcPr>
          <w:p w14:paraId="703E243F" w14:textId="77777777" w:rsidR="00F725CF" w:rsidRPr="008954A0" w:rsidRDefault="00F725CF" w:rsidP="00893EB7">
            <w:pPr>
              <w:jc w:val="right"/>
            </w:pPr>
          </w:p>
        </w:tc>
      </w:tr>
      <w:tr w:rsidR="00F725CF" w14:paraId="6A653721" w14:textId="77777777" w:rsidTr="00700076">
        <w:trPr>
          <w:trHeight w:val="103"/>
        </w:trPr>
        <w:tc>
          <w:tcPr>
            <w:tcW w:w="6239" w:type="dxa"/>
          </w:tcPr>
          <w:p w14:paraId="22420D37" w14:textId="77777777" w:rsidR="00F725CF" w:rsidRPr="008954A0" w:rsidRDefault="00F725CF" w:rsidP="00893EB7"/>
        </w:tc>
        <w:tc>
          <w:tcPr>
            <w:tcW w:w="2831" w:type="dxa"/>
          </w:tcPr>
          <w:p w14:paraId="5B01AD61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1BE65A9C" w14:textId="77777777" w:rsidTr="00700076">
        <w:trPr>
          <w:trHeight w:val="103"/>
        </w:trPr>
        <w:tc>
          <w:tcPr>
            <w:tcW w:w="6239" w:type="dxa"/>
          </w:tcPr>
          <w:p w14:paraId="4800E579" w14:textId="77777777" w:rsidR="00F725CF" w:rsidRPr="008954A0" w:rsidRDefault="00F725CF" w:rsidP="00893EB7"/>
        </w:tc>
        <w:tc>
          <w:tcPr>
            <w:tcW w:w="2831" w:type="dxa"/>
          </w:tcPr>
          <w:p w14:paraId="65702FCB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3B909C01" w14:textId="77777777" w:rsidTr="00893EB7">
        <w:tc>
          <w:tcPr>
            <w:tcW w:w="6239" w:type="dxa"/>
            <w:hideMark/>
          </w:tcPr>
          <w:p w14:paraId="6F2EE0AB" w14:textId="77777777" w:rsidR="00F725CF" w:rsidRPr="008954A0" w:rsidRDefault="0003582C" w:rsidP="00893EB7">
            <w:r>
              <w:t xml:space="preserve"> </w:t>
            </w:r>
          </w:p>
        </w:tc>
        <w:tc>
          <w:tcPr>
            <w:tcW w:w="2831" w:type="dxa"/>
            <w:hideMark/>
          </w:tcPr>
          <w:p w14:paraId="746E03B1" w14:textId="77777777" w:rsidR="00F725CF" w:rsidRPr="008954A0" w:rsidRDefault="00F725CF" w:rsidP="00893EB7">
            <w:pPr>
              <w:jc w:val="right"/>
            </w:pPr>
          </w:p>
        </w:tc>
      </w:tr>
      <w:tr w:rsidR="00F725CF" w:rsidRPr="008954A0" w14:paraId="04B03CF5" w14:textId="77777777" w:rsidTr="00893EB7">
        <w:tc>
          <w:tcPr>
            <w:tcW w:w="6239" w:type="dxa"/>
          </w:tcPr>
          <w:p w14:paraId="35BDB233" w14:textId="77777777" w:rsidR="00F725CF" w:rsidRPr="008954A0" w:rsidRDefault="00F725CF" w:rsidP="00893EB7"/>
        </w:tc>
        <w:tc>
          <w:tcPr>
            <w:tcW w:w="2831" w:type="dxa"/>
          </w:tcPr>
          <w:p w14:paraId="496A0E37" w14:textId="77777777" w:rsidR="00F725CF" w:rsidRPr="008954A0" w:rsidRDefault="00F725CF" w:rsidP="00893EB7">
            <w:pPr>
              <w:jc w:val="right"/>
            </w:pPr>
          </w:p>
        </w:tc>
      </w:tr>
    </w:tbl>
    <w:p w14:paraId="781F48D5" w14:textId="77777777" w:rsidR="00071058" w:rsidRDefault="00071058" w:rsidP="00B044F0"/>
    <w:p w14:paraId="633A1EAB" w14:textId="77777777" w:rsidR="00856F3F" w:rsidRDefault="00856F3F" w:rsidP="008D5671">
      <w:pPr>
        <w:tabs>
          <w:tab w:val="left" w:pos="543"/>
        </w:tabs>
      </w:pPr>
    </w:p>
    <w:p w14:paraId="47B779BC" w14:textId="77777777" w:rsidR="00856F3F" w:rsidRPr="00071058" w:rsidRDefault="00856F3F" w:rsidP="008D5671">
      <w:pPr>
        <w:tabs>
          <w:tab w:val="left" w:pos="543"/>
        </w:tabs>
      </w:pPr>
      <w:r>
        <w:t xml:space="preserve">                 </w:t>
      </w:r>
    </w:p>
    <w:sectPr w:rsidR="00856F3F" w:rsidRPr="00071058" w:rsidSect="00017669">
      <w:headerReference w:type="default" r:id="rId7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2B0A" w14:textId="77777777" w:rsidR="00B82D25" w:rsidRDefault="00B82D25" w:rsidP="00017669">
      <w:pPr>
        <w:spacing w:after="0" w:line="240" w:lineRule="auto"/>
      </w:pPr>
      <w:r>
        <w:separator/>
      </w:r>
    </w:p>
  </w:endnote>
  <w:endnote w:type="continuationSeparator" w:id="0">
    <w:p w14:paraId="252B3B39" w14:textId="77777777" w:rsidR="00B82D25" w:rsidRDefault="00B82D25" w:rsidP="000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0422" w14:textId="77777777" w:rsidR="00B82D25" w:rsidRDefault="00B82D25" w:rsidP="00017669">
      <w:pPr>
        <w:spacing w:after="0" w:line="240" w:lineRule="auto"/>
      </w:pPr>
      <w:r>
        <w:separator/>
      </w:r>
    </w:p>
  </w:footnote>
  <w:footnote w:type="continuationSeparator" w:id="0">
    <w:p w14:paraId="5EECC679" w14:textId="77777777" w:rsidR="00B82D25" w:rsidRDefault="00B82D25" w:rsidP="000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C2D9" w14:textId="77777777" w:rsidR="00017669" w:rsidRDefault="00017669" w:rsidP="00017669">
    <w:pPr>
      <w:pStyle w:val="Podnoje"/>
      <w:tabs>
        <w:tab w:val="clear" w:pos="4536"/>
        <w:tab w:val="center" w:pos="0"/>
        <w:tab w:val="right" w:pos="9781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42AC5" wp14:editId="7BC9B1D0">
              <wp:simplePos x="0" y="0"/>
              <wp:positionH relativeFrom="column">
                <wp:posOffset>3986530</wp:posOffset>
              </wp:positionH>
              <wp:positionV relativeFrom="paragraph">
                <wp:posOffset>55245</wp:posOffset>
              </wp:positionV>
              <wp:extent cx="2166620" cy="1000125"/>
              <wp:effectExtent l="0" t="0" r="5080" b="9525"/>
              <wp:wrapNone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7FDBD" w14:textId="77777777"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bCs/>
                              <w:color w:val="336699"/>
                              <w:sz w:val="20"/>
                              <w:szCs w:val="30"/>
                            </w:rPr>
                            <w:t>Dravska 41, 33405 Pitomača</w:t>
                          </w:r>
                        </w:p>
                        <w:p w14:paraId="32DE0A69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1B36B7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Tel/Fax: + 385 33 801 434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, </w:t>
                          </w:r>
                        </w:p>
                        <w:p w14:paraId="0B423451" w14:textId="77777777" w:rsidR="00017669" w:rsidRPr="008F758B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Mob: +385 9 11 77 55 00</w:t>
                          </w:r>
                        </w:p>
                        <w:p w14:paraId="05DDB68F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8F758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ured@ss-stjepana-sulimanca.skole.hr</w:t>
                          </w:r>
                        </w:p>
                        <w:p w14:paraId="25B14918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OIB: 42015638190</w:t>
                          </w:r>
                        </w:p>
                        <w:p w14:paraId="1D4DD997" w14:textId="77777777" w:rsidR="00017669" w:rsidRDefault="00017669" w:rsidP="00017669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 w:rsidRPr="003825E4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>IBAN: HR3523600001101676464</w:t>
                          </w:r>
                        </w:p>
                        <w:p w14:paraId="4EA12E5A" w14:textId="77777777" w:rsidR="00017669" w:rsidRPr="001B36B7" w:rsidRDefault="00017669" w:rsidP="00017669">
                          <w:pPr>
                            <w:tabs>
                              <w:tab w:val="right" w:pos="7655"/>
                            </w:tabs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B12E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313.9pt;margin-top:4.35pt;width:170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" filled="f" stroked="f">
              <v:textbox inset="0,,0">
                <w:txbxContent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bCs/>
                        <w:color w:val="336699"/>
                        <w:sz w:val="20"/>
                        <w:szCs w:val="30"/>
                      </w:rPr>
                      <w:t>Dravska 41, 33405 Pitomača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1B36B7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Tel/Fax: + 385 33 801 434</w:t>
                    </w:r>
                    <w:r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, </w:t>
                    </w:r>
                  </w:p>
                  <w:p w:rsidR="00017669" w:rsidRPr="008F758B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Mob: +385 9 11 77 55 00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8F758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ured@ss-stjepana-sulimanca.skole.hr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OIB: 42015638190</w:t>
                    </w:r>
                  </w:p>
                  <w:p w:rsidR="00017669" w:rsidRDefault="00017669" w:rsidP="00017669">
                    <w:pPr>
                      <w:tabs>
                        <w:tab w:val="right" w:pos="7655"/>
                      </w:tabs>
                      <w:spacing w:after="0" w:line="240" w:lineRule="auto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 w:rsidRPr="003825E4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>IBAN: HR3523600001101676464</w:t>
                    </w:r>
                  </w:p>
                  <w:p w:rsidR="00017669" w:rsidRPr="001B36B7" w:rsidRDefault="00017669" w:rsidP="00017669">
                    <w:pPr>
                      <w:tabs>
                        <w:tab w:val="right" w:pos="7655"/>
                      </w:tabs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03B76849" wp14:editId="2E286567">
          <wp:extent cx="476250" cy="561975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E2D90D" w14:textId="77777777" w:rsidR="00017669" w:rsidRPr="003825E4" w:rsidRDefault="00017669" w:rsidP="00017669">
    <w:pPr>
      <w:pStyle w:val="Podnoje"/>
      <w:tabs>
        <w:tab w:val="clear" w:pos="4536"/>
        <w:tab w:val="center" w:pos="0"/>
        <w:tab w:val="right" w:pos="9639"/>
      </w:tabs>
      <w:ind w:right="4820"/>
      <w:jc w:val="center"/>
    </w:pPr>
    <w:r w:rsidRPr="003825E4">
      <w:rPr>
        <w:b/>
      </w:rPr>
      <w:t>R E P U B L I K A   H R V A T S K A</w:t>
    </w:r>
  </w:p>
  <w:p w14:paraId="5EAD6F82" w14:textId="77777777" w:rsidR="00017669" w:rsidRPr="003825E4" w:rsidRDefault="00017669" w:rsidP="00017669">
    <w:pPr>
      <w:pStyle w:val="Podnoje"/>
      <w:tabs>
        <w:tab w:val="clear" w:pos="4536"/>
        <w:tab w:val="center" w:pos="0"/>
        <w:tab w:val="right" w:pos="10490"/>
      </w:tabs>
      <w:ind w:right="4820"/>
      <w:jc w:val="center"/>
      <w:rPr>
        <w:b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C6F2B0" wp14:editId="115934B7">
              <wp:simplePos x="0" y="0"/>
              <wp:positionH relativeFrom="column">
                <wp:posOffset>-200025</wp:posOffset>
              </wp:positionH>
              <wp:positionV relativeFrom="paragraph">
                <wp:posOffset>316230</wp:posOffset>
              </wp:positionV>
              <wp:extent cx="6348095" cy="78105"/>
              <wp:effectExtent l="0" t="0" r="0" b="0"/>
              <wp:wrapNone/>
              <wp:docPr id="2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8095" cy="781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604D4" id="Rectangle 36" o:spid="_x0000_s1026" style="position:absolute;margin-left:-15.75pt;margin-top:24.9pt;width:499.85pt;height: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" fillcolor="white [3212]" stroked="f">
              <v:fill color2="#4f81bd [3204]" rotate="t" angle="90" focus="100%" type="gradient"/>
            </v:rect>
          </w:pict>
        </mc:Fallback>
      </mc:AlternateContent>
    </w:r>
    <w:r w:rsidRPr="003825E4">
      <w:rPr>
        <w:b/>
      </w:rPr>
      <w:t>SREDNJA ŠKOLA</w:t>
    </w:r>
    <w:r>
      <w:rPr>
        <w:b/>
      </w:rPr>
      <w:t xml:space="preserve"> </w:t>
    </w:r>
    <w:r w:rsidRPr="003825E4">
      <w:rPr>
        <w:b/>
      </w:rPr>
      <w:t>STJEPANA SULIMANCA</w:t>
    </w:r>
  </w:p>
  <w:p w14:paraId="3E9BB960" w14:textId="77777777" w:rsidR="00017669" w:rsidRPr="00017669" w:rsidRDefault="00017669" w:rsidP="000176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978"/>
    <w:multiLevelType w:val="hybridMultilevel"/>
    <w:tmpl w:val="0292E5A2"/>
    <w:lvl w:ilvl="0" w:tplc="394EE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865816">
    <w:abstractNumId w:val="0"/>
  </w:num>
  <w:num w:numId="2" w16cid:durableId="5160425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3"/>
    <w:rsid w:val="000029C1"/>
    <w:rsid w:val="00006DF6"/>
    <w:rsid w:val="000165B8"/>
    <w:rsid w:val="00017669"/>
    <w:rsid w:val="0003399D"/>
    <w:rsid w:val="0003582C"/>
    <w:rsid w:val="00043552"/>
    <w:rsid w:val="000438ED"/>
    <w:rsid w:val="000520DF"/>
    <w:rsid w:val="00071058"/>
    <w:rsid w:val="00074A17"/>
    <w:rsid w:val="00087C63"/>
    <w:rsid w:val="001A0C4E"/>
    <w:rsid w:val="001D321A"/>
    <w:rsid w:val="001E261B"/>
    <w:rsid w:val="001F4924"/>
    <w:rsid w:val="0020712A"/>
    <w:rsid w:val="00213DAC"/>
    <w:rsid w:val="002600D2"/>
    <w:rsid w:val="002601B9"/>
    <w:rsid w:val="00295287"/>
    <w:rsid w:val="002B72F0"/>
    <w:rsid w:val="002F054A"/>
    <w:rsid w:val="00314594"/>
    <w:rsid w:val="00316E63"/>
    <w:rsid w:val="003226DA"/>
    <w:rsid w:val="0032485B"/>
    <w:rsid w:val="00337623"/>
    <w:rsid w:val="00370430"/>
    <w:rsid w:val="0037231E"/>
    <w:rsid w:val="003869EB"/>
    <w:rsid w:val="003B2F11"/>
    <w:rsid w:val="003B5466"/>
    <w:rsid w:val="003C4D22"/>
    <w:rsid w:val="003F7319"/>
    <w:rsid w:val="00456A46"/>
    <w:rsid w:val="005515E5"/>
    <w:rsid w:val="00555782"/>
    <w:rsid w:val="00565224"/>
    <w:rsid w:val="00580E68"/>
    <w:rsid w:val="00582AE4"/>
    <w:rsid w:val="005A7C83"/>
    <w:rsid w:val="005A7C8D"/>
    <w:rsid w:val="005A7F9C"/>
    <w:rsid w:val="005E65BE"/>
    <w:rsid w:val="005F722D"/>
    <w:rsid w:val="00614A8D"/>
    <w:rsid w:val="00624523"/>
    <w:rsid w:val="006709F4"/>
    <w:rsid w:val="00697EDC"/>
    <w:rsid w:val="006C2486"/>
    <w:rsid w:val="006D1E1D"/>
    <w:rsid w:val="00700076"/>
    <w:rsid w:val="00710C2D"/>
    <w:rsid w:val="0075167E"/>
    <w:rsid w:val="00774F89"/>
    <w:rsid w:val="007F7048"/>
    <w:rsid w:val="00817FBE"/>
    <w:rsid w:val="00837E24"/>
    <w:rsid w:val="00856F3F"/>
    <w:rsid w:val="0087057F"/>
    <w:rsid w:val="008D5671"/>
    <w:rsid w:val="008D7C0F"/>
    <w:rsid w:val="009266E0"/>
    <w:rsid w:val="00931183"/>
    <w:rsid w:val="00936D54"/>
    <w:rsid w:val="009425E7"/>
    <w:rsid w:val="00973906"/>
    <w:rsid w:val="009848DE"/>
    <w:rsid w:val="00985493"/>
    <w:rsid w:val="0099108F"/>
    <w:rsid w:val="009A41FD"/>
    <w:rsid w:val="009A4632"/>
    <w:rsid w:val="009B7063"/>
    <w:rsid w:val="00A10CD5"/>
    <w:rsid w:val="00A364C7"/>
    <w:rsid w:val="00A4080A"/>
    <w:rsid w:val="00A706CE"/>
    <w:rsid w:val="00A76895"/>
    <w:rsid w:val="00AA1B4E"/>
    <w:rsid w:val="00AC2DDF"/>
    <w:rsid w:val="00B016DC"/>
    <w:rsid w:val="00B044F0"/>
    <w:rsid w:val="00B30380"/>
    <w:rsid w:val="00B32225"/>
    <w:rsid w:val="00B362E6"/>
    <w:rsid w:val="00B62C8F"/>
    <w:rsid w:val="00B82D25"/>
    <w:rsid w:val="00BF26AF"/>
    <w:rsid w:val="00C5280B"/>
    <w:rsid w:val="00C52D67"/>
    <w:rsid w:val="00C736B4"/>
    <w:rsid w:val="00CA10AB"/>
    <w:rsid w:val="00CA1BED"/>
    <w:rsid w:val="00CC45E2"/>
    <w:rsid w:val="00CD4B9C"/>
    <w:rsid w:val="00CE60BE"/>
    <w:rsid w:val="00D040F1"/>
    <w:rsid w:val="00D10517"/>
    <w:rsid w:val="00D12CAF"/>
    <w:rsid w:val="00D2243E"/>
    <w:rsid w:val="00D43D46"/>
    <w:rsid w:val="00D54257"/>
    <w:rsid w:val="00D8093B"/>
    <w:rsid w:val="00DA56CC"/>
    <w:rsid w:val="00DD150B"/>
    <w:rsid w:val="00DF03BB"/>
    <w:rsid w:val="00E200CE"/>
    <w:rsid w:val="00E91FE6"/>
    <w:rsid w:val="00E96F36"/>
    <w:rsid w:val="00EA2772"/>
    <w:rsid w:val="00EB4D36"/>
    <w:rsid w:val="00EE4FA6"/>
    <w:rsid w:val="00F02EAD"/>
    <w:rsid w:val="00F05E21"/>
    <w:rsid w:val="00F41BED"/>
    <w:rsid w:val="00F56E6D"/>
    <w:rsid w:val="00F725CF"/>
    <w:rsid w:val="00F74C0A"/>
    <w:rsid w:val="00FC3E32"/>
    <w:rsid w:val="00FD7C53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DD1"/>
  <w15:docId w15:val="{13D183B5-7B04-4B86-9747-CFF63B64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F725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669"/>
  </w:style>
  <w:style w:type="paragraph" w:styleId="Podnoje">
    <w:name w:val="footer"/>
    <w:basedOn w:val="Normal"/>
    <w:link w:val="PodnojeChar"/>
    <w:uiPriority w:val="99"/>
    <w:unhideWhenUsed/>
    <w:rsid w:val="000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669"/>
  </w:style>
  <w:style w:type="paragraph" w:styleId="Tekstbalonia">
    <w:name w:val="Balloon Text"/>
    <w:basedOn w:val="Normal"/>
    <w:link w:val="Tekstbalonia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66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02EAD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F725C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7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5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AppData\Local\Microsoft\Windows\Temporary%20Internet%20Files\Content.Outlook\XL89KQXB\MEMORANDUM%20-%20obi&#269;n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obični</Template>
  <TotalTime>37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Stjepana Sulimanca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Ljiljana Živković</cp:lastModifiedBy>
  <cp:revision>8</cp:revision>
  <cp:lastPrinted>2025-02-05T12:11:00Z</cp:lastPrinted>
  <dcterms:created xsi:type="dcterms:W3CDTF">2025-01-31T11:45:00Z</dcterms:created>
  <dcterms:modified xsi:type="dcterms:W3CDTF">2025-02-05T12:11:00Z</dcterms:modified>
</cp:coreProperties>
</file>